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80" w:rsidRPr="00E80D14" w:rsidRDefault="003D08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D14">
        <w:rPr>
          <w:rFonts w:ascii="Times New Roman" w:hAnsi="Times New Roman"/>
          <w:b/>
          <w:color w:val="000000"/>
          <w:sz w:val="28"/>
          <w:szCs w:val="28"/>
        </w:rPr>
        <w:t xml:space="preserve">Список аттестующихся </w:t>
      </w:r>
    </w:p>
    <w:p w:rsidR="003D0880" w:rsidRPr="00E80D14" w:rsidRDefault="003D08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D14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педагогических работников </w:t>
      </w:r>
    </w:p>
    <w:p w:rsidR="003D0880" w:rsidRPr="00E80D14" w:rsidRDefault="003D08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D14">
        <w:rPr>
          <w:rFonts w:ascii="Times New Roman" w:hAnsi="Times New Roman"/>
          <w:b/>
          <w:color w:val="000000"/>
          <w:sz w:val="28"/>
          <w:szCs w:val="28"/>
        </w:rPr>
        <w:t>МКОУ «Кировская СОШ»  в 2024-2025 учебном году</w:t>
      </w:r>
    </w:p>
    <w:p w:rsidR="003D0880" w:rsidRDefault="003D088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893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3369"/>
        <w:gridCol w:w="4285"/>
      </w:tblGrid>
      <w:tr w:rsidR="003D0880" w:rsidRPr="006D0998" w:rsidTr="006D0998">
        <w:trPr>
          <w:trHeight w:val="555"/>
        </w:trPr>
        <w:tc>
          <w:tcPr>
            <w:tcW w:w="1276" w:type="dxa"/>
          </w:tcPr>
          <w:p w:rsidR="003D0880" w:rsidRPr="006D0998" w:rsidRDefault="003D0880" w:rsidP="006D0998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6D0998">
              <w:rPr>
                <w:rFonts w:ascii="Times New Roman" w:hAnsi="Times New Roman"/>
                <w:i/>
                <w:sz w:val="32"/>
                <w:szCs w:val="32"/>
              </w:rPr>
              <w:t xml:space="preserve"> №п/п </w:t>
            </w:r>
          </w:p>
        </w:tc>
        <w:tc>
          <w:tcPr>
            <w:tcW w:w="3369" w:type="dxa"/>
          </w:tcPr>
          <w:p w:rsidR="003D0880" w:rsidRPr="006D0998" w:rsidRDefault="003D0880" w:rsidP="006D0998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6D0998">
              <w:rPr>
                <w:rFonts w:ascii="Times New Roman" w:hAnsi="Times New Roman"/>
                <w:i/>
                <w:sz w:val="32"/>
                <w:szCs w:val="32"/>
              </w:rPr>
              <w:t>Ф.И.О.</w:t>
            </w:r>
          </w:p>
        </w:tc>
        <w:tc>
          <w:tcPr>
            <w:tcW w:w="4285" w:type="dxa"/>
          </w:tcPr>
          <w:p w:rsidR="003D0880" w:rsidRPr="006D0998" w:rsidRDefault="003D0880" w:rsidP="006D0998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6D0998">
              <w:rPr>
                <w:rFonts w:ascii="Times New Roman" w:hAnsi="Times New Roman"/>
                <w:i/>
                <w:sz w:val="32"/>
                <w:szCs w:val="32"/>
              </w:rPr>
              <w:t>Имеющаяся категория, срок окончания действия категории</w:t>
            </w:r>
          </w:p>
        </w:tc>
      </w:tr>
      <w:tr w:rsidR="003D0880" w:rsidRPr="006D0998" w:rsidTr="006D0998">
        <w:trPr>
          <w:trHeight w:val="479"/>
        </w:trPr>
        <w:tc>
          <w:tcPr>
            <w:tcW w:w="1276" w:type="dxa"/>
          </w:tcPr>
          <w:p w:rsidR="003D0880" w:rsidRPr="006D0998" w:rsidRDefault="003D0880" w:rsidP="006D09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D099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369" w:type="dxa"/>
          </w:tcPr>
          <w:p w:rsidR="003D0880" w:rsidRPr="006D0998" w:rsidRDefault="003D0880" w:rsidP="006D0998">
            <w:pPr>
              <w:pStyle w:val="Table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Гиренко Надежда Витальевна</w:t>
            </w:r>
          </w:p>
        </w:tc>
        <w:tc>
          <w:tcPr>
            <w:tcW w:w="4285" w:type="dxa"/>
          </w:tcPr>
          <w:p w:rsidR="003D0880" w:rsidRPr="006D0998" w:rsidRDefault="003D0880" w:rsidP="006D0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Перв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16.12.2024</w:t>
            </w:r>
          </w:p>
        </w:tc>
      </w:tr>
      <w:tr w:rsidR="003D0880" w:rsidRPr="006D0998" w:rsidTr="006D0998">
        <w:trPr>
          <w:trHeight w:val="479"/>
        </w:trPr>
        <w:tc>
          <w:tcPr>
            <w:tcW w:w="1276" w:type="dxa"/>
          </w:tcPr>
          <w:p w:rsidR="003D0880" w:rsidRPr="006D0998" w:rsidRDefault="003D0880" w:rsidP="006D09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D099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369" w:type="dxa"/>
          </w:tcPr>
          <w:p w:rsidR="003D0880" w:rsidRPr="006D0998" w:rsidRDefault="003D0880" w:rsidP="006D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  <w:szCs w:val="32"/>
              </w:rPr>
              <w:t>Степанова Светлана Викторовна</w:t>
            </w:r>
          </w:p>
        </w:tc>
        <w:tc>
          <w:tcPr>
            <w:tcW w:w="4285" w:type="dxa"/>
          </w:tcPr>
          <w:p w:rsidR="003D0880" w:rsidRPr="006D0998" w:rsidRDefault="003D0880" w:rsidP="006D0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D0998">
              <w:rPr>
                <w:rFonts w:ascii="Times New Roman" w:hAnsi="Times New Roman"/>
                <w:sz w:val="32"/>
                <w:szCs w:val="32"/>
              </w:rPr>
              <w:t>Первая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.2025</w:t>
            </w:r>
          </w:p>
        </w:tc>
      </w:tr>
      <w:tr w:rsidR="003D0880" w:rsidRPr="006D0998" w:rsidTr="006D0998">
        <w:trPr>
          <w:trHeight w:val="282"/>
        </w:trPr>
        <w:tc>
          <w:tcPr>
            <w:tcW w:w="1276" w:type="dxa"/>
          </w:tcPr>
          <w:p w:rsidR="003D0880" w:rsidRPr="006D0998" w:rsidRDefault="003D0880" w:rsidP="006D09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D0998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369" w:type="dxa"/>
          </w:tcPr>
          <w:p w:rsidR="003D0880" w:rsidRPr="006D0998" w:rsidRDefault="003D0880" w:rsidP="006D099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Перевозчикова Антонида Викторовна</w:t>
            </w:r>
          </w:p>
        </w:tc>
        <w:tc>
          <w:tcPr>
            <w:tcW w:w="4285" w:type="dxa"/>
          </w:tcPr>
          <w:p w:rsidR="003D0880" w:rsidRPr="006D0998" w:rsidRDefault="003D0880" w:rsidP="006D09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D0998">
              <w:rPr>
                <w:rFonts w:ascii="Times New Roman" w:hAnsi="Times New Roman"/>
                <w:sz w:val="32"/>
                <w:szCs w:val="32"/>
              </w:rPr>
              <w:t>Первая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19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6D0998">
              <w:rPr>
                <w:rFonts w:ascii="Times New Roman" w:hAnsi="Times New Roman"/>
                <w:sz w:val="32"/>
                <w:szCs w:val="32"/>
              </w:rPr>
              <w:t>.2025</w:t>
            </w:r>
          </w:p>
        </w:tc>
      </w:tr>
    </w:tbl>
    <w:p w:rsidR="003D0880" w:rsidRDefault="003D0880"/>
    <w:sectPr w:rsidR="003D0880" w:rsidSect="0028319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80" w:rsidRDefault="003D0880">
      <w:pPr>
        <w:spacing w:line="240" w:lineRule="auto"/>
      </w:pPr>
      <w:r>
        <w:separator/>
      </w:r>
    </w:p>
  </w:endnote>
  <w:endnote w:type="continuationSeparator" w:id="0">
    <w:p w:rsidR="003D0880" w:rsidRDefault="003D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80" w:rsidRDefault="003D0880">
      <w:pPr>
        <w:spacing w:after="0"/>
      </w:pPr>
      <w:r>
        <w:separator/>
      </w:r>
    </w:p>
  </w:footnote>
  <w:footnote w:type="continuationSeparator" w:id="0">
    <w:p w:rsidR="003D0880" w:rsidRDefault="003D08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9B"/>
    <w:rsid w:val="00147C88"/>
    <w:rsid w:val="0017505B"/>
    <w:rsid w:val="001D3F40"/>
    <w:rsid w:val="00237CA2"/>
    <w:rsid w:val="00261DDE"/>
    <w:rsid w:val="002679EB"/>
    <w:rsid w:val="00283199"/>
    <w:rsid w:val="003C1F7F"/>
    <w:rsid w:val="003D0880"/>
    <w:rsid w:val="00412AAE"/>
    <w:rsid w:val="00466AF4"/>
    <w:rsid w:val="00516BB2"/>
    <w:rsid w:val="005170BD"/>
    <w:rsid w:val="00531C4A"/>
    <w:rsid w:val="00535329"/>
    <w:rsid w:val="00695B24"/>
    <w:rsid w:val="006D0998"/>
    <w:rsid w:val="00741CBE"/>
    <w:rsid w:val="00755DB4"/>
    <w:rsid w:val="007571F8"/>
    <w:rsid w:val="007825B4"/>
    <w:rsid w:val="00817E9B"/>
    <w:rsid w:val="0091257B"/>
    <w:rsid w:val="009D67E5"/>
    <w:rsid w:val="00AA6C98"/>
    <w:rsid w:val="00AA6F20"/>
    <w:rsid w:val="00B84A32"/>
    <w:rsid w:val="00BF3AF2"/>
    <w:rsid w:val="00C02E93"/>
    <w:rsid w:val="00C52D15"/>
    <w:rsid w:val="00CC04D9"/>
    <w:rsid w:val="00D2188C"/>
    <w:rsid w:val="00D60A02"/>
    <w:rsid w:val="00DE4A0B"/>
    <w:rsid w:val="00E56ED9"/>
    <w:rsid w:val="00E80D14"/>
    <w:rsid w:val="00EA45E9"/>
    <w:rsid w:val="00EB792A"/>
    <w:rsid w:val="00F02634"/>
    <w:rsid w:val="00F6782C"/>
    <w:rsid w:val="00F8607F"/>
    <w:rsid w:val="54450C98"/>
    <w:rsid w:val="703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1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283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3199"/>
    <w:rPr>
      <w:rFonts w:cs="Times New Roman"/>
    </w:rPr>
  </w:style>
  <w:style w:type="table" w:styleId="TableGrid">
    <w:name w:val="Table Grid"/>
    <w:basedOn w:val="TableNormal"/>
    <w:uiPriority w:val="99"/>
    <w:rsid w:val="002831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7">
    <w:name w:val="wP7"/>
    <w:basedOn w:val="Normal"/>
    <w:uiPriority w:val="99"/>
    <w:rsid w:val="002831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18"/>
      <w:szCs w:val="24"/>
      <w:lang w:eastAsia="hi-IN" w:bidi="hi-IN"/>
    </w:rPr>
  </w:style>
  <w:style w:type="paragraph" w:customStyle="1" w:styleId="wP8">
    <w:name w:val="wP8"/>
    <w:basedOn w:val="Normal"/>
    <w:uiPriority w:val="99"/>
    <w:rsid w:val="002831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/>
      <w:kern w:val="1"/>
      <w:sz w:val="18"/>
      <w:szCs w:val="24"/>
      <w:lang w:eastAsia="hi-IN" w:bidi="hi-IN"/>
    </w:rPr>
  </w:style>
  <w:style w:type="paragraph" w:customStyle="1" w:styleId="TableParagraph">
    <w:name w:val="Table Paragraph"/>
    <w:basedOn w:val="Normal"/>
    <w:uiPriority w:val="99"/>
    <w:rsid w:val="00283199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</w:rPr>
  </w:style>
  <w:style w:type="table" w:customStyle="1" w:styleId="GridTableLight">
    <w:name w:val="Grid Table Light"/>
    <w:uiPriority w:val="99"/>
    <w:rsid w:val="00283199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3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49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Perebatova</dc:creator>
  <cp:keywords/>
  <dc:description/>
  <cp:lastModifiedBy>school</cp:lastModifiedBy>
  <cp:revision>27</cp:revision>
  <cp:lastPrinted>2024-05-25T04:09:00Z</cp:lastPrinted>
  <dcterms:created xsi:type="dcterms:W3CDTF">2021-09-09T10:34:00Z</dcterms:created>
  <dcterms:modified xsi:type="dcterms:W3CDTF">2024-10-31T05:12:00Z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E9BA98B122934E58810F391B573D45F3_13</vt:lpwstr>
  </property>
</Properties>
</file>