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12" w:rsidRDefault="00203312">
      <w:pPr>
        <w:spacing w:before="0" w:after="0" w:line="240" w:lineRule="atLeast"/>
        <w:jc w:val="left"/>
        <w:rPr>
          <w:rFonts w:ascii="Arial" w:cs="Arial"/>
          <w:color w:val="FF0000"/>
          <w:sz w:val="2"/>
          <w:szCs w:val="2"/>
        </w:rPr>
      </w:pPr>
      <w:bookmarkStart w:id="0" w:name="br1"/>
      <w:bookmarkEnd w:id="0"/>
      <w:r>
        <w:rPr>
          <w:rFonts w:ascii="Arial" w:cs="Arial"/>
          <w:color w:val="FF0000"/>
          <w:sz w:val="2"/>
          <w:szCs w:val="2"/>
        </w:rPr>
        <w:t xml:space="preserve"> </w:t>
      </w:r>
    </w:p>
    <w:p w:rsidR="00203312" w:rsidRDefault="00203312">
      <w:pPr>
        <w:framePr w:w="200" w:wrap="auto" w:hAnchor="text" w:x="15602" w:y="5305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3</w:t>
      </w:r>
    </w:p>
    <w:p w:rsidR="00203312" w:rsidRDefault="00203312">
      <w:pPr>
        <w:framePr w:w="275" w:wrap="auto" w:hAnchor="text" w:x="15653" w:y="5305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.80</w:t>
      </w:r>
    </w:p>
    <w:p w:rsidR="00203312" w:rsidRDefault="00203312">
      <w:pPr>
        <w:framePr w:w="326" w:wrap="auto" w:hAnchor="text" w:x="17184" w:y="5298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4.45</w:t>
      </w:r>
    </w:p>
    <w:p w:rsidR="00203312" w:rsidRDefault="00203312">
      <w:pPr>
        <w:framePr w:w="326" w:wrap="auto" w:hAnchor="text" w:x="17184" w:y="5298"/>
        <w:widowControl w:val="0"/>
        <w:autoSpaceDE w:val="0"/>
        <w:autoSpaceDN w:val="0"/>
        <w:spacing w:before="357" w:after="0" w:line="111" w:lineRule="exact"/>
        <w:ind w:left="125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1</w:t>
      </w:r>
    </w:p>
    <w:p w:rsidR="00203312" w:rsidRDefault="00203312">
      <w:pPr>
        <w:framePr w:w="275" w:wrap="auto" w:hAnchor="text" w:x="17359" w:y="5653"/>
        <w:widowControl w:val="0"/>
        <w:autoSpaceDE w:val="0"/>
        <w:autoSpaceDN w:val="0"/>
        <w:spacing w:before="0" w:after="0" w:line="111" w:lineRule="exact"/>
        <w:ind w:left="62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3</w:t>
      </w:r>
    </w:p>
    <w:p w:rsidR="00203312" w:rsidRDefault="00203312">
      <w:pPr>
        <w:framePr w:w="275" w:wrap="auto" w:hAnchor="text" w:x="17359" w:y="5653"/>
        <w:widowControl w:val="0"/>
        <w:autoSpaceDE w:val="0"/>
        <w:autoSpaceDN w:val="0"/>
        <w:spacing w:before="2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2,0</w:t>
      </w:r>
    </w:p>
    <w:p w:rsidR="00203312" w:rsidRDefault="00203312">
      <w:pPr>
        <w:framePr w:w="200" w:wrap="auto" w:hAnchor="text" w:x="15923" w:y="6114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  <w:u w:val="single"/>
        </w:rPr>
      </w:pPr>
      <w:r>
        <w:rPr>
          <w:rFonts w:ascii="Times New Roman" w:cs="Times New Roman"/>
          <w:color w:val="000000"/>
          <w:sz w:val="10"/>
          <w:szCs w:val="10"/>
          <w:u w:val="single"/>
        </w:rPr>
        <w:t>2</w:t>
      </w:r>
    </w:p>
    <w:p w:rsidR="00203312" w:rsidRDefault="00203312">
      <w:pPr>
        <w:framePr w:w="200" w:wrap="auto" w:hAnchor="text" w:x="15821" w:y="6229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2</w:t>
      </w:r>
    </w:p>
    <w:p w:rsidR="00203312" w:rsidRDefault="00203312">
      <w:pPr>
        <w:framePr w:w="275" w:wrap="auto" w:hAnchor="text" w:x="15871" w:y="6229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1,6</w:t>
      </w:r>
    </w:p>
    <w:p w:rsidR="00203312" w:rsidRDefault="00203312">
      <w:pPr>
        <w:framePr w:w="200" w:wrap="auto" w:hAnchor="text" w:x="17210" w:y="6327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4</w:t>
      </w:r>
    </w:p>
    <w:p w:rsidR="00203312" w:rsidRDefault="00203312">
      <w:pPr>
        <w:framePr w:w="275" w:wrap="auto" w:hAnchor="text" w:x="17261" w:y="6327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.45</w:t>
      </w:r>
    </w:p>
    <w:p w:rsidR="00203312" w:rsidRDefault="00203312">
      <w:pPr>
        <w:framePr w:w="200" w:wrap="auto" w:hAnchor="text" w:x="17445" w:y="6570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4</w:t>
      </w:r>
    </w:p>
    <w:p w:rsidR="00203312" w:rsidRDefault="00203312">
      <w:pPr>
        <w:framePr w:w="200" w:wrap="auto" w:hAnchor="text" w:x="17333" w:y="6683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1</w:t>
      </w:r>
    </w:p>
    <w:p w:rsidR="00203312" w:rsidRDefault="00203312">
      <w:pPr>
        <w:framePr w:w="275" w:wrap="auto" w:hAnchor="text" w:x="17383" w:y="6683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2,3</w:t>
      </w:r>
    </w:p>
    <w:p w:rsidR="00203312" w:rsidRDefault="00203312">
      <w:pPr>
        <w:framePr w:w="200" w:wrap="auto" w:hAnchor="text" w:x="3312" w:y="7448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2</w:t>
      </w:r>
    </w:p>
    <w:p w:rsidR="00203312" w:rsidRDefault="00203312">
      <w:pPr>
        <w:framePr w:w="275" w:wrap="auto" w:hAnchor="text" w:x="3362" w:y="7448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.38</w:t>
      </w:r>
    </w:p>
    <w:p w:rsidR="00203312" w:rsidRDefault="00203312">
      <w:pPr>
        <w:framePr w:w="326" w:wrap="auto" w:hAnchor="text" w:x="7073" w:y="7467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5.59</w:t>
      </w:r>
    </w:p>
    <w:p w:rsidR="00203312" w:rsidRDefault="00203312">
      <w:pPr>
        <w:framePr w:w="326" w:wrap="auto" w:hAnchor="text" w:x="8549" w:y="7477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2.75</w:t>
      </w:r>
    </w:p>
    <w:p w:rsidR="00203312" w:rsidRDefault="00203312">
      <w:pPr>
        <w:framePr w:w="326" w:wrap="auto" w:hAnchor="text" w:x="10123" w:y="7467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7.06</w:t>
      </w:r>
    </w:p>
    <w:p w:rsidR="00203312" w:rsidRDefault="00203312">
      <w:pPr>
        <w:framePr w:w="326" w:wrap="auto" w:hAnchor="text" w:x="11755" w:y="7458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1.77</w:t>
      </w:r>
    </w:p>
    <w:p w:rsidR="00203312" w:rsidRDefault="00203312">
      <w:pPr>
        <w:framePr w:w="326" w:wrap="auto" w:hAnchor="text" w:x="17822" w:y="7463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6.41</w:t>
      </w:r>
    </w:p>
    <w:p w:rsidR="00203312" w:rsidRDefault="00203312">
      <w:pPr>
        <w:framePr w:w="202" w:wrap="auto" w:hAnchor="text" w:x="2465" w:y="7487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2</w:t>
      </w:r>
    </w:p>
    <w:p w:rsidR="00203312" w:rsidRDefault="00203312">
      <w:pPr>
        <w:framePr w:w="202" w:wrap="auto" w:hAnchor="text" w:x="2465" w:y="7487"/>
        <w:widowControl w:val="0"/>
        <w:autoSpaceDE w:val="0"/>
        <w:autoSpaceDN w:val="0"/>
        <w:spacing w:before="455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7</w:t>
      </w:r>
    </w:p>
    <w:p w:rsidR="00203312" w:rsidRDefault="00203312">
      <w:pPr>
        <w:framePr w:w="275" w:wrap="auto" w:hAnchor="text" w:x="2517" w:y="7487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.46</w:t>
      </w:r>
    </w:p>
    <w:p w:rsidR="00203312" w:rsidRDefault="00203312">
      <w:pPr>
        <w:framePr w:w="326" w:wrap="auto" w:hAnchor="text" w:x="4798" w:y="7487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6.91</w:t>
      </w:r>
    </w:p>
    <w:p w:rsidR="00203312" w:rsidRDefault="00203312">
      <w:pPr>
        <w:framePr w:w="376" w:wrap="auto" w:hAnchor="text" w:x="21046" w:y="7487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11.79</w:t>
      </w:r>
    </w:p>
    <w:p w:rsidR="00203312" w:rsidRDefault="00203312">
      <w:pPr>
        <w:framePr w:w="200" w:wrap="auto" w:hAnchor="text" w:x="1587" w:y="7616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  <w:u w:val="single"/>
        </w:rPr>
      </w:pPr>
      <w:r>
        <w:rPr>
          <w:rFonts w:ascii="Times New Roman" w:cs="Times New Roman"/>
          <w:color w:val="000000"/>
          <w:sz w:val="10"/>
          <w:szCs w:val="10"/>
          <w:u w:val="single"/>
        </w:rPr>
        <w:t>1</w:t>
      </w:r>
    </w:p>
    <w:p w:rsidR="00203312" w:rsidRDefault="00203312">
      <w:pPr>
        <w:framePr w:w="200" w:wrap="auto" w:hAnchor="text" w:x="1638" w:y="7616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  <w:u w:val="single"/>
        </w:rPr>
      </w:pPr>
      <w:r>
        <w:rPr>
          <w:rFonts w:ascii="Times New Roman" w:cs="Times New Roman"/>
          <w:color w:val="000000"/>
          <w:sz w:val="10"/>
          <w:szCs w:val="10"/>
          <w:u w:val="single"/>
        </w:rPr>
        <w:t>6</w:t>
      </w:r>
    </w:p>
    <w:p w:rsidR="00203312" w:rsidRDefault="00203312">
      <w:pPr>
        <w:framePr w:w="326" w:wrap="auto" w:hAnchor="text" w:x="15504" w:y="7611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8.70</w:t>
      </w:r>
    </w:p>
    <w:p w:rsidR="00203312" w:rsidRDefault="00203312">
      <w:pPr>
        <w:framePr w:w="200" w:wrap="auto" w:hAnchor="text" w:x="1558" w:y="7729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8</w:t>
      </w:r>
    </w:p>
    <w:p w:rsidR="00203312" w:rsidRDefault="00203312">
      <w:pPr>
        <w:framePr w:w="225" w:wrap="auto" w:hAnchor="text" w:x="1608" w:y="7729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,9</w:t>
      </w:r>
    </w:p>
    <w:p w:rsidR="00203312" w:rsidRDefault="00203312">
      <w:pPr>
        <w:framePr w:w="200" w:wrap="auto" w:hAnchor="text" w:x="8564" w:y="7820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2</w:t>
      </w:r>
    </w:p>
    <w:p w:rsidR="00203312" w:rsidRDefault="00203312">
      <w:pPr>
        <w:framePr w:w="200" w:wrap="auto" w:hAnchor="text" w:x="8614" w:y="7820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0</w:t>
      </w:r>
    </w:p>
    <w:p w:rsidR="00203312" w:rsidRDefault="00203312">
      <w:pPr>
        <w:framePr w:w="328" w:wrap="auto" w:hAnchor="text" w:x="10214" w:y="7820"/>
        <w:widowControl w:val="0"/>
        <w:autoSpaceDE w:val="0"/>
        <w:autoSpaceDN w:val="0"/>
        <w:spacing w:before="0" w:after="0" w:line="111" w:lineRule="exact"/>
        <w:ind w:left="78"/>
        <w:jc w:val="left"/>
        <w:rPr>
          <w:rFonts w:ascii="Times New Roman" w:cs="Times New Roman"/>
          <w:color w:val="000000"/>
          <w:sz w:val="10"/>
          <w:szCs w:val="10"/>
          <w:u w:val="single"/>
        </w:rPr>
      </w:pPr>
      <w:r>
        <w:rPr>
          <w:rFonts w:ascii="Times New Roman" w:cs="Times New Roman"/>
          <w:color w:val="000000"/>
          <w:sz w:val="10"/>
          <w:szCs w:val="10"/>
          <w:u w:val="single"/>
        </w:rPr>
        <w:t>21</w:t>
      </w:r>
    </w:p>
    <w:p w:rsidR="00203312" w:rsidRDefault="00203312">
      <w:pPr>
        <w:framePr w:w="328" w:wrap="auto" w:hAnchor="text" w:x="10214" w:y="7820"/>
        <w:widowControl w:val="0"/>
        <w:autoSpaceDE w:val="0"/>
        <w:autoSpaceDN w:val="0"/>
        <w:spacing w:before="2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21,6</w:t>
      </w:r>
    </w:p>
    <w:p w:rsidR="00203312" w:rsidRDefault="00203312">
      <w:pPr>
        <w:framePr w:w="280" w:wrap="auto" w:hAnchor="text" w:x="11729" w:y="7830"/>
        <w:widowControl w:val="0"/>
        <w:autoSpaceDE w:val="0"/>
        <w:autoSpaceDN w:val="0"/>
        <w:spacing w:before="0" w:after="0" w:line="111" w:lineRule="exact"/>
        <w:ind w:left="30"/>
        <w:jc w:val="left"/>
        <w:rPr>
          <w:rFonts w:ascii="Times New Roman" w:cs="Times New Roman"/>
          <w:color w:val="000000"/>
          <w:sz w:val="10"/>
          <w:szCs w:val="10"/>
          <w:u w:val="single"/>
        </w:rPr>
      </w:pPr>
      <w:r>
        <w:rPr>
          <w:rFonts w:ascii="Times New Roman" w:cs="Times New Roman"/>
          <w:color w:val="000000"/>
          <w:sz w:val="10"/>
          <w:szCs w:val="10"/>
          <w:u w:val="single"/>
        </w:rPr>
        <w:t>22</w:t>
      </w:r>
    </w:p>
    <w:p w:rsidR="00203312" w:rsidRDefault="00203312">
      <w:pPr>
        <w:framePr w:w="280" w:wrap="auto" w:hAnchor="text" w:x="11729" w:y="7830"/>
        <w:widowControl w:val="0"/>
        <w:autoSpaceDE w:val="0"/>
        <w:autoSpaceDN w:val="0"/>
        <w:spacing w:before="2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5,4</w:t>
      </w:r>
    </w:p>
    <w:p w:rsidR="00203312" w:rsidRDefault="00203312">
      <w:pPr>
        <w:framePr w:w="200" w:wrap="auto" w:hAnchor="text" w:x="8532" w:y="7933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8</w:t>
      </w:r>
    </w:p>
    <w:p w:rsidR="00203312" w:rsidRDefault="00203312">
      <w:pPr>
        <w:framePr w:w="225" w:wrap="auto" w:hAnchor="text" w:x="8582" w:y="7933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,4</w:t>
      </w:r>
    </w:p>
    <w:p w:rsidR="00203312" w:rsidRDefault="00203312">
      <w:pPr>
        <w:framePr w:w="280" w:wrap="auto" w:hAnchor="text" w:x="13918" w:y="7943"/>
        <w:widowControl w:val="0"/>
        <w:autoSpaceDE w:val="0"/>
        <w:autoSpaceDN w:val="0"/>
        <w:spacing w:before="0" w:after="0" w:line="111" w:lineRule="exact"/>
        <w:ind w:left="30"/>
        <w:jc w:val="left"/>
        <w:rPr>
          <w:rFonts w:ascii="Times New Roman" w:cs="Times New Roman"/>
          <w:color w:val="000000"/>
          <w:sz w:val="10"/>
          <w:szCs w:val="10"/>
          <w:u w:val="single"/>
        </w:rPr>
      </w:pPr>
      <w:r>
        <w:rPr>
          <w:rFonts w:ascii="Times New Roman" w:cs="Times New Roman"/>
          <w:color w:val="000000"/>
          <w:sz w:val="10"/>
          <w:szCs w:val="10"/>
          <w:u w:val="single"/>
        </w:rPr>
        <w:t>23</w:t>
      </w:r>
    </w:p>
    <w:p w:rsidR="00203312" w:rsidRDefault="00203312">
      <w:pPr>
        <w:framePr w:w="280" w:wrap="auto" w:hAnchor="text" w:x="13918" w:y="7943"/>
        <w:widowControl w:val="0"/>
        <w:autoSpaceDE w:val="0"/>
        <w:autoSpaceDN w:val="0"/>
        <w:spacing w:before="4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7,3</w:t>
      </w:r>
    </w:p>
    <w:p w:rsidR="00203312" w:rsidRDefault="00203312">
      <w:pPr>
        <w:framePr w:w="326" w:wrap="auto" w:hAnchor="text" w:x="18127" w:y="7912"/>
        <w:widowControl w:val="0"/>
        <w:autoSpaceDE w:val="0"/>
        <w:autoSpaceDN w:val="0"/>
        <w:spacing w:before="0" w:after="0" w:line="111" w:lineRule="exact"/>
        <w:ind w:left="103"/>
        <w:jc w:val="left"/>
        <w:rPr>
          <w:rFonts w:ascii="Times New Roman" w:cs="Times New Roman"/>
          <w:color w:val="000000"/>
          <w:sz w:val="10"/>
          <w:szCs w:val="10"/>
          <w:u w:val="single"/>
        </w:rPr>
      </w:pPr>
      <w:r>
        <w:rPr>
          <w:rFonts w:ascii="Times New Roman" w:cs="Times New Roman"/>
          <w:color w:val="000000"/>
          <w:sz w:val="10"/>
          <w:szCs w:val="10"/>
          <w:u w:val="single"/>
        </w:rPr>
        <w:t>5</w:t>
      </w:r>
    </w:p>
    <w:p w:rsidR="00203312" w:rsidRDefault="00203312">
      <w:pPr>
        <w:framePr w:w="326" w:wrap="auto" w:hAnchor="text" w:x="18127" w:y="7912"/>
        <w:widowControl w:val="0"/>
        <w:autoSpaceDE w:val="0"/>
        <w:autoSpaceDN w:val="0"/>
        <w:spacing w:before="1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20,0</w:t>
      </w:r>
    </w:p>
    <w:p w:rsidR="00203312" w:rsidRDefault="00203312">
      <w:pPr>
        <w:framePr w:w="200" w:wrap="auto" w:hAnchor="text" w:x="2415" w:y="8053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1</w:t>
      </w:r>
    </w:p>
    <w:p w:rsidR="00203312" w:rsidRDefault="00203312">
      <w:pPr>
        <w:framePr w:w="328" w:wrap="auto" w:hAnchor="text" w:x="4800" w:y="8053"/>
        <w:widowControl w:val="0"/>
        <w:autoSpaceDE w:val="0"/>
        <w:autoSpaceDN w:val="0"/>
        <w:spacing w:before="0" w:after="0" w:line="111" w:lineRule="exact"/>
        <w:ind w:left="78"/>
        <w:jc w:val="left"/>
        <w:rPr>
          <w:rFonts w:ascii="Times New Roman" w:cs="Times New Roman"/>
          <w:color w:val="000000"/>
          <w:sz w:val="10"/>
          <w:szCs w:val="10"/>
          <w:u w:val="single"/>
        </w:rPr>
      </w:pPr>
      <w:r>
        <w:rPr>
          <w:rFonts w:ascii="Times New Roman" w:cs="Times New Roman"/>
          <w:color w:val="000000"/>
          <w:sz w:val="10"/>
          <w:szCs w:val="10"/>
          <w:u w:val="single"/>
        </w:rPr>
        <w:t>19</w:t>
      </w:r>
    </w:p>
    <w:p w:rsidR="00203312" w:rsidRDefault="00203312">
      <w:pPr>
        <w:framePr w:w="328" w:wrap="auto" w:hAnchor="text" w:x="4800" w:y="8053"/>
        <w:widowControl w:val="0"/>
        <w:autoSpaceDE w:val="0"/>
        <w:autoSpaceDN w:val="0"/>
        <w:spacing w:before="2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28,5</w:t>
      </w:r>
    </w:p>
    <w:p w:rsidR="00203312" w:rsidRDefault="00203312">
      <w:pPr>
        <w:framePr w:w="230" w:wrap="auto" w:hAnchor="text" w:x="3324" w:y="8089"/>
        <w:widowControl w:val="0"/>
        <w:autoSpaceDE w:val="0"/>
        <w:autoSpaceDN w:val="0"/>
        <w:spacing w:before="0" w:after="0" w:line="111" w:lineRule="exact"/>
        <w:ind w:left="30"/>
        <w:jc w:val="left"/>
        <w:rPr>
          <w:rFonts w:ascii="Times New Roman" w:cs="Times New Roman"/>
          <w:color w:val="000000"/>
          <w:sz w:val="10"/>
          <w:szCs w:val="10"/>
          <w:u w:val="single"/>
        </w:rPr>
      </w:pPr>
      <w:r>
        <w:rPr>
          <w:rFonts w:ascii="Times New Roman" w:cs="Times New Roman"/>
          <w:color w:val="000000"/>
          <w:sz w:val="10"/>
          <w:szCs w:val="10"/>
          <w:u w:val="single"/>
        </w:rPr>
        <w:t>1</w:t>
      </w:r>
    </w:p>
    <w:p w:rsidR="00203312" w:rsidRDefault="00203312">
      <w:pPr>
        <w:framePr w:w="230" w:wrap="auto" w:hAnchor="text" w:x="3324" w:y="8089"/>
        <w:widowControl w:val="0"/>
        <w:autoSpaceDE w:val="0"/>
        <w:autoSpaceDN w:val="0"/>
        <w:spacing w:before="2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9</w:t>
      </w:r>
    </w:p>
    <w:p w:rsidR="00203312" w:rsidRDefault="00203312">
      <w:pPr>
        <w:framePr w:w="230" w:wrap="auto" w:hAnchor="text" w:x="3374" w:y="8089"/>
        <w:widowControl w:val="0"/>
        <w:autoSpaceDE w:val="0"/>
        <w:autoSpaceDN w:val="0"/>
        <w:spacing w:before="0" w:after="0" w:line="111" w:lineRule="exact"/>
        <w:ind w:left="30"/>
        <w:jc w:val="left"/>
        <w:rPr>
          <w:rFonts w:ascii="Times New Roman" w:cs="Times New Roman"/>
          <w:color w:val="000000"/>
          <w:sz w:val="10"/>
          <w:szCs w:val="10"/>
          <w:u w:val="single"/>
        </w:rPr>
      </w:pPr>
      <w:r>
        <w:rPr>
          <w:rFonts w:ascii="Times New Roman" w:cs="Times New Roman"/>
          <w:color w:val="000000"/>
          <w:sz w:val="10"/>
          <w:szCs w:val="10"/>
          <w:u w:val="single"/>
        </w:rPr>
        <w:t>8</w:t>
      </w:r>
    </w:p>
    <w:p w:rsidR="00203312" w:rsidRDefault="00203312">
      <w:pPr>
        <w:framePr w:w="230" w:wrap="auto" w:hAnchor="text" w:x="3374" w:y="8089"/>
        <w:widowControl w:val="0"/>
        <w:autoSpaceDE w:val="0"/>
        <w:autoSpaceDN w:val="0"/>
        <w:spacing w:before="2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,6</w:t>
      </w:r>
    </w:p>
    <w:p w:rsidR="00203312" w:rsidRDefault="00203312">
      <w:pPr>
        <w:framePr w:w="200" w:wrap="auto" w:hAnchor="text" w:x="2328" w:y="8166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1</w:t>
      </w:r>
    </w:p>
    <w:p w:rsidR="00203312" w:rsidRDefault="00203312">
      <w:pPr>
        <w:framePr w:w="275" w:wrap="auto" w:hAnchor="text" w:x="2378" w:y="8166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0,0</w:t>
      </w:r>
    </w:p>
    <w:p w:rsidR="00203312" w:rsidRDefault="00203312">
      <w:pPr>
        <w:framePr w:w="326" w:wrap="auto" w:hAnchor="text" w:x="13008" w:y="8173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5.87</w:t>
      </w:r>
    </w:p>
    <w:p w:rsidR="00203312" w:rsidRDefault="00203312">
      <w:pPr>
        <w:framePr w:w="200" w:wrap="auto" w:hAnchor="text" w:x="15441" w:y="8216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1</w:t>
      </w:r>
    </w:p>
    <w:p w:rsidR="00203312" w:rsidRDefault="00203312">
      <w:pPr>
        <w:framePr w:w="200" w:wrap="auto" w:hAnchor="text" w:x="20867" w:y="8216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  <w:u w:val="single"/>
        </w:rPr>
      </w:pPr>
      <w:r>
        <w:rPr>
          <w:rFonts w:ascii="Times New Roman" w:cs="Times New Roman"/>
          <w:color w:val="000000"/>
          <w:sz w:val="10"/>
          <w:szCs w:val="10"/>
          <w:u w:val="single"/>
        </w:rPr>
        <w:t>6</w:t>
      </w:r>
    </w:p>
    <w:p w:rsidR="00203312" w:rsidRDefault="00203312">
      <w:pPr>
        <w:framePr w:w="200" w:wrap="auto" w:hAnchor="text" w:x="15281" w:y="8329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1</w:t>
      </w:r>
    </w:p>
    <w:p w:rsidR="00203312" w:rsidRDefault="00203312">
      <w:pPr>
        <w:framePr w:w="275" w:wrap="auto" w:hAnchor="text" w:x="15331" w:y="8329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7,4</w:t>
      </w:r>
    </w:p>
    <w:p w:rsidR="00203312" w:rsidRDefault="00203312">
      <w:pPr>
        <w:framePr w:w="326" w:wrap="auto" w:hAnchor="text" w:x="20762" w:y="8329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70,7</w:t>
      </w:r>
    </w:p>
    <w:p w:rsidR="00203312" w:rsidRDefault="00203312">
      <w:pPr>
        <w:framePr w:w="200" w:wrap="auto" w:hAnchor="text" w:x="17918" w:y="8360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6</w:t>
      </w:r>
    </w:p>
    <w:p w:rsidR="00203312" w:rsidRDefault="00203312">
      <w:pPr>
        <w:framePr w:w="275" w:wrap="auto" w:hAnchor="text" w:x="17969" w:y="8360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.54</w:t>
      </w:r>
    </w:p>
    <w:p w:rsidR="00203312" w:rsidRDefault="00203312">
      <w:pPr>
        <w:framePr w:w="200" w:wrap="auto" w:hAnchor="text" w:x="17914" w:y="8571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6</w:t>
      </w:r>
    </w:p>
    <w:p w:rsidR="00203312" w:rsidRDefault="00203312">
      <w:pPr>
        <w:framePr w:w="275" w:wrap="auto" w:hAnchor="text" w:x="17964" w:y="8571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.70</w:t>
      </w:r>
    </w:p>
    <w:p w:rsidR="00203312" w:rsidRDefault="00203312">
      <w:pPr>
        <w:framePr w:w="200" w:wrap="auto" w:hAnchor="text" w:x="2755" w:y="8891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1</w:t>
      </w:r>
    </w:p>
    <w:p w:rsidR="00203312" w:rsidRDefault="00203312">
      <w:pPr>
        <w:framePr w:w="326" w:wrap="auto" w:hAnchor="text" w:x="2805" w:y="8891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2.06</w:t>
      </w:r>
    </w:p>
    <w:p w:rsidR="00203312" w:rsidRDefault="00203312">
      <w:pPr>
        <w:framePr w:w="200" w:wrap="auto" w:hAnchor="text" w:x="1430" w:y="9361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2</w:t>
      </w:r>
    </w:p>
    <w:p w:rsidR="00203312" w:rsidRDefault="00203312">
      <w:pPr>
        <w:framePr w:w="275" w:wrap="auto" w:hAnchor="text" w:x="1481" w:y="9361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.89</w:t>
      </w:r>
    </w:p>
    <w:p w:rsidR="00203312" w:rsidRDefault="00203312">
      <w:pPr>
        <w:framePr w:w="275" w:wrap="auto" w:hAnchor="text" w:x="2333" w:y="10105"/>
        <w:widowControl w:val="0"/>
        <w:autoSpaceDE w:val="0"/>
        <w:autoSpaceDN w:val="0"/>
        <w:spacing w:before="0" w:after="0" w:line="111" w:lineRule="exact"/>
        <w:ind w:left="30"/>
        <w:jc w:val="left"/>
        <w:rPr>
          <w:rFonts w:ascii="Times New Roman" w:cs="Times New Roman"/>
          <w:color w:val="000000"/>
          <w:sz w:val="10"/>
          <w:szCs w:val="10"/>
          <w:u w:val="single"/>
        </w:rPr>
      </w:pPr>
      <w:r>
        <w:rPr>
          <w:rFonts w:ascii="Times New Roman" w:cs="Times New Roman"/>
          <w:color w:val="000000"/>
          <w:sz w:val="10"/>
          <w:szCs w:val="10"/>
          <w:u w:val="single"/>
        </w:rPr>
        <w:t>1</w:t>
      </w:r>
    </w:p>
    <w:p w:rsidR="00203312" w:rsidRDefault="00203312">
      <w:pPr>
        <w:framePr w:w="275" w:wrap="auto" w:hAnchor="text" w:x="2333" w:y="10105"/>
        <w:widowControl w:val="0"/>
        <w:autoSpaceDE w:val="0"/>
        <w:autoSpaceDN w:val="0"/>
        <w:spacing w:before="4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2,4</w:t>
      </w:r>
    </w:p>
    <w:p w:rsidR="00203312" w:rsidRDefault="00203312">
      <w:pPr>
        <w:framePr w:w="200" w:wrap="auto" w:hAnchor="text" w:x="2413" w:y="10105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  <w:u w:val="single"/>
        </w:rPr>
      </w:pPr>
      <w:r>
        <w:rPr>
          <w:rFonts w:ascii="Times New Roman" w:cs="Times New Roman"/>
          <w:color w:val="000000"/>
          <w:sz w:val="10"/>
          <w:szCs w:val="10"/>
          <w:u w:val="single"/>
        </w:rPr>
        <w:t>5</w:t>
      </w:r>
    </w:p>
    <w:p w:rsidR="00203312" w:rsidRDefault="00203312">
      <w:pPr>
        <w:framePr w:w="330" w:wrap="auto" w:hAnchor="text" w:x="5218" w:y="10115"/>
        <w:widowControl w:val="0"/>
        <w:autoSpaceDE w:val="0"/>
        <w:autoSpaceDN w:val="0"/>
        <w:spacing w:before="0" w:after="0" w:line="111" w:lineRule="exact"/>
        <w:ind w:left="80"/>
        <w:jc w:val="left"/>
        <w:rPr>
          <w:rFonts w:ascii="Times New Roman" w:cs="Times New Roman"/>
          <w:color w:val="000000"/>
          <w:sz w:val="10"/>
          <w:szCs w:val="10"/>
          <w:u w:val="single"/>
        </w:rPr>
      </w:pPr>
      <w:r>
        <w:rPr>
          <w:rFonts w:ascii="Times New Roman" w:cs="Times New Roman"/>
          <w:color w:val="000000"/>
          <w:sz w:val="10"/>
          <w:szCs w:val="10"/>
          <w:u w:val="single"/>
        </w:rPr>
        <w:t>14</w:t>
      </w:r>
    </w:p>
    <w:p w:rsidR="00203312" w:rsidRDefault="00203312">
      <w:pPr>
        <w:framePr w:w="330" w:wrap="auto" w:hAnchor="text" w:x="5218" w:y="10115"/>
        <w:widowControl w:val="0"/>
        <w:autoSpaceDE w:val="0"/>
        <w:autoSpaceDN w:val="0"/>
        <w:spacing w:before="2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52,3</w:t>
      </w:r>
    </w:p>
    <w:p w:rsidR="00203312" w:rsidRDefault="00203312">
      <w:pPr>
        <w:framePr w:w="330" w:wrap="auto" w:hAnchor="text" w:x="8359" w:y="10112"/>
        <w:widowControl w:val="0"/>
        <w:autoSpaceDE w:val="0"/>
        <w:autoSpaceDN w:val="0"/>
        <w:spacing w:before="0" w:after="0" w:line="111" w:lineRule="exact"/>
        <w:ind w:left="80"/>
        <w:jc w:val="left"/>
        <w:rPr>
          <w:rFonts w:ascii="Times New Roman" w:cs="Times New Roman"/>
          <w:color w:val="000000"/>
          <w:sz w:val="10"/>
          <w:szCs w:val="10"/>
          <w:u w:val="single"/>
        </w:rPr>
      </w:pPr>
      <w:r>
        <w:rPr>
          <w:rFonts w:ascii="Times New Roman" w:cs="Times New Roman"/>
          <w:color w:val="000000"/>
          <w:sz w:val="10"/>
          <w:szCs w:val="10"/>
          <w:u w:val="single"/>
        </w:rPr>
        <w:t>13</w:t>
      </w:r>
    </w:p>
    <w:p w:rsidR="00203312" w:rsidRDefault="00203312">
      <w:pPr>
        <w:framePr w:w="330" w:wrap="auto" w:hAnchor="text" w:x="8359" w:y="10112"/>
        <w:widowControl w:val="0"/>
        <w:autoSpaceDE w:val="0"/>
        <w:autoSpaceDN w:val="0"/>
        <w:spacing w:before="2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53,0</w:t>
      </w:r>
    </w:p>
    <w:p w:rsidR="00203312" w:rsidRDefault="00203312">
      <w:pPr>
        <w:framePr w:w="275" w:wrap="auto" w:hAnchor="text" w:x="16149" w:y="10165"/>
        <w:widowControl w:val="0"/>
        <w:autoSpaceDE w:val="0"/>
        <w:autoSpaceDN w:val="0"/>
        <w:spacing w:before="0" w:after="0" w:line="111" w:lineRule="exact"/>
        <w:ind w:left="27"/>
        <w:jc w:val="left"/>
        <w:rPr>
          <w:rFonts w:ascii="Times New Roman" w:cs="Times New Roman"/>
          <w:color w:val="000000"/>
          <w:sz w:val="10"/>
          <w:szCs w:val="10"/>
          <w:u w:val="single"/>
        </w:rPr>
      </w:pPr>
      <w:r>
        <w:rPr>
          <w:rFonts w:ascii="Times New Roman" w:cs="Times New Roman"/>
          <w:color w:val="000000"/>
          <w:sz w:val="10"/>
          <w:szCs w:val="10"/>
          <w:u w:val="single"/>
        </w:rPr>
        <w:t>1</w:t>
      </w:r>
    </w:p>
    <w:p w:rsidR="00203312" w:rsidRDefault="00203312">
      <w:pPr>
        <w:framePr w:w="275" w:wrap="auto" w:hAnchor="text" w:x="16149" w:y="10165"/>
        <w:widowControl w:val="0"/>
        <w:autoSpaceDE w:val="0"/>
        <w:autoSpaceDN w:val="0"/>
        <w:spacing w:before="2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4,3</w:t>
      </w:r>
    </w:p>
    <w:p w:rsidR="00203312" w:rsidRDefault="00203312">
      <w:pPr>
        <w:framePr w:w="200" w:wrap="auto" w:hAnchor="text" w:x="16227" w:y="10165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  <w:u w:val="single"/>
        </w:rPr>
      </w:pPr>
      <w:r>
        <w:rPr>
          <w:rFonts w:ascii="Times New Roman" w:cs="Times New Roman"/>
          <w:color w:val="000000"/>
          <w:sz w:val="10"/>
          <w:szCs w:val="10"/>
          <w:u w:val="single"/>
        </w:rPr>
        <w:t>0</w:t>
      </w:r>
    </w:p>
    <w:p w:rsidR="00203312" w:rsidRDefault="00203312">
      <w:pPr>
        <w:framePr w:w="200" w:wrap="auto" w:hAnchor="text" w:x="2282" w:y="10220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5</w:t>
      </w:r>
    </w:p>
    <w:p w:rsidR="00203312" w:rsidRDefault="00203312">
      <w:pPr>
        <w:framePr w:w="280" w:wrap="auto" w:hAnchor="text" w:x="11503" w:y="10247"/>
        <w:widowControl w:val="0"/>
        <w:autoSpaceDE w:val="0"/>
        <w:autoSpaceDN w:val="0"/>
        <w:spacing w:before="0" w:after="0" w:line="111" w:lineRule="exact"/>
        <w:ind w:left="30"/>
        <w:jc w:val="left"/>
        <w:rPr>
          <w:rFonts w:ascii="Times New Roman" w:cs="Times New Roman"/>
          <w:color w:val="000000"/>
          <w:sz w:val="10"/>
          <w:szCs w:val="10"/>
          <w:u w:val="single"/>
        </w:rPr>
      </w:pPr>
      <w:r>
        <w:rPr>
          <w:rFonts w:ascii="Times New Roman" w:cs="Times New Roman"/>
          <w:color w:val="000000"/>
          <w:sz w:val="10"/>
          <w:szCs w:val="10"/>
          <w:u w:val="single"/>
        </w:rPr>
        <w:t>12</w:t>
      </w:r>
    </w:p>
    <w:p w:rsidR="00203312" w:rsidRDefault="00203312">
      <w:pPr>
        <w:framePr w:w="280" w:wrap="auto" w:hAnchor="text" w:x="11503" w:y="10247"/>
        <w:widowControl w:val="0"/>
        <w:autoSpaceDE w:val="0"/>
        <w:autoSpaceDN w:val="0"/>
        <w:spacing w:before="2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2,0</w:t>
      </w:r>
    </w:p>
    <w:p w:rsidR="00203312" w:rsidRDefault="00203312">
      <w:pPr>
        <w:framePr w:w="330" w:wrap="auto" w:hAnchor="text" w:x="13908" w:y="10230"/>
        <w:widowControl w:val="0"/>
        <w:autoSpaceDE w:val="0"/>
        <w:autoSpaceDN w:val="0"/>
        <w:spacing w:before="0" w:after="0" w:line="111" w:lineRule="exact"/>
        <w:ind w:left="80"/>
        <w:jc w:val="left"/>
        <w:rPr>
          <w:rFonts w:ascii="Times New Roman" w:cs="Times New Roman"/>
          <w:color w:val="000000"/>
          <w:sz w:val="10"/>
          <w:szCs w:val="10"/>
          <w:u w:val="single"/>
        </w:rPr>
      </w:pPr>
      <w:r>
        <w:rPr>
          <w:rFonts w:ascii="Times New Roman" w:cs="Times New Roman"/>
          <w:color w:val="000000"/>
          <w:sz w:val="10"/>
          <w:szCs w:val="10"/>
          <w:u w:val="single"/>
        </w:rPr>
        <w:t>11</w:t>
      </w:r>
    </w:p>
    <w:p w:rsidR="00203312" w:rsidRDefault="00203312">
      <w:pPr>
        <w:framePr w:w="330" w:wrap="auto" w:hAnchor="text" w:x="13908" w:y="10230"/>
        <w:widowControl w:val="0"/>
        <w:autoSpaceDE w:val="0"/>
        <w:autoSpaceDN w:val="0"/>
        <w:spacing w:before="2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35,3</w:t>
      </w:r>
    </w:p>
    <w:p w:rsidR="00203312" w:rsidRDefault="00203312">
      <w:pPr>
        <w:framePr w:w="326" w:wrap="auto" w:hAnchor="text" w:x="17448" w:y="10239"/>
        <w:widowControl w:val="0"/>
        <w:autoSpaceDE w:val="0"/>
        <w:autoSpaceDN w:val="0"/>
        <w:spacing w:before="0" w:after="0" w:line="111" w:lineRule="exact"/>
        <w:ind w:left="112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9</w:t>
      </w:r>
    </w:p>
    <w:p w:rsidR="00203312" w:rsidRDefault="00203312">
      <w:pPr>
        <w:framePr w:w="326" w:wrap="auto" w:hAnchor="text" w:x="17448" w:y="10239"/>
        <w:widowControl w:val="0"/>
        <w:autoSpaceDE w:val="0"/>
        <w:autoSpaceDN w:val="0"/>
        <w:spacing w:before="2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19.1</w:t>
      </w:r>
    </w:p>
    <w:p w:rsidR="00203312" w:rsidRDefault="00203312">
      <w:pPr>
        <w:framePr w:w="330" w:wrap="auto" w:hAnchor="text" w:x="20306" w:y="10242"/>
        <w:widowControl w:val="0"/>
        <w:autoSpaceDE w:val="0"/>
        <w:autoSpaceDN w:val="0"/>
        <w:spacing w:before="0" w:after="0" w:line="111" w:lineRule="exact"/>
        <w:ind w:left="130"/>
        <w:jc w:val="left"/>
        <w:rPr>
          <w:rFonts w:ascii="Times New Roman" w:cs="Times New Roman"/>
          <w:color w:val="000000"/>
          <w:sz w:val="10"/>
          <w:szCs w:val="10"/>
          <w:u w:val="single"/>
        </w:rPr>
      </w:pPr>
      <w:r>
        <w:rPr>
          <w:rFonts w:ascii="Times New Roman" w:cs="Times New Roman"/>
          <w:color w:val="000000"/>
          <w:sz w:val="10"/>
          <w:szCs w:val="10"/>
          <w:u w:val="single"/>
        </w:rPr>
        <w:t>8</w:t>
      </w:r>
    </w:p>
    <w:p w:rsidR="00203312" w:rsidRDefault="00203312">
      <w:pPr>
        <w:framePr w:w="330" w:wrap="auto" w:hAnchor="text" w:x="20306" w:y="10242"/>
        <w:widowControl w:val="0"/>
        <w:autoSpaceDE w:val="0"/>
        <w:autoSpaceDN w:val="0"/>
        <w:spacing w:before="2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70,6</w:t>
      </w:r>
    </w:p>
    <w:p w:rsidR="00203312" w:rsidRDefault="00203312">
      <w:pPr>
        <w:framePr w:w="200" w:wrap="auto" w:hAnchor="text" w:x="16099" w:y="10278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3</w:t>
      </w:r>
    </w:p>
    <w:p w:rsidR="00203312" w:rsidRDefault="00203312">
      <w:pPr>
        <w:framePr w:w="326" w:wrap="auto" w:hAnchor="text" w:x="22630" w:y="10275"/>
        <w:widowControl w:val="0"/>
        <w:autoSpaceDE w:val="0"/>
        <w:autoSpaceDN w:val="0"/>
        <w:spacing w:before="0" w:after="0" w:line="111" w:lineRule="exact"/>
        <w:ind w:left="112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7</w:t>
      </w:r>
    </w:p>
    <w:p w:rsidR="00203312" w:rsidRDefault="00203312">
      <w:pPr>
        <w:framePr w:w="326" w:wrap="auto" w:hAnchor="text" w:x="22630" w:y="10275"/>
        <w:widowControl w:val="0"/>
        <w:autoSpaceDE w:val="0"/>
        <w:autoSpaceDN w:val="0"/>
        <w:spacing w:before="2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17,3</w:t>
      </w:r>
    </w:p>
    <w:p w:rsidR="00203312" w:rsidRDefault="00203312">
      <w:pPr>
        <w:framePr w:w="200" w:wrap="auto" w:hAnchor="text" w:x="11453" w:y="10360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5</w:t>
      </w:r>
    </w:p>
    <w:p w:rsidR="00203312" w:rsidRDefault="00203312">
      <w:pPr>
        <w:framePr w:w="200" w:wrap="auto" w:hAnchor="text" w:x="2422" w:y="11449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8</w:t>
      </w:r>
    </w:p>
    <w:p w:rsidR="00203312" w:rsidRDefault="00203312">
      <w:pPr>
        <w:framePr w:w="275" w:wrap="auto" w:hAnchor="text" w:x="2472" w:y="11449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.74</w:t>
      </w:r>
    </w:p>
    <w:p w:rsidR="00203312" w:rsidRDefault="00203312">
      <w:pPr>
        <w:framePr w:w="326" w:wrap="auto" w:hAnchor="text" w:x="5503" w:y="11461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8.72</w:t>
      </w:r>
    </w:p>
    <w:p w:rsidR="00203312" w:rsidRDefault="00203312">
      <w:pPr>
        <w:framePr w:w="326" w:wrap="auto" w:hAnchor="text" w:x="8417" w:y="11473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8.83</w:t>
      </w:r>
    </w:p>
    <w:p w:rsidR="00203312" w:rsidRDefault="00203312">
      <w:pPr>
        <w:framePr w:w="326" w:wrap="auto" w:hAnchor="text" w:x="11544" w:y="11449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8.67</w:t>
      </w:r>
    </w:p>
    <w:p w:rsidR="00203312" w:rsidRDefault="00203312">
      <w:pPr>
        <w:framePr w:w="326" w:wrap="auto" w:hAnchor="text" w:x="13949" w:y="11447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5.89</w:t>
      </w:r>
    </w:p>
    <w:p w:rsidR="00203312" w:rsidRDefault="00203312">
      <w:pPr>
        <w:framePr w:w="326" w:wrap="auto" w:hAnchor="text" w:x="16030" w:y="11461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5.71</w:t>
      </w:r>
    </w:p>
    <w:p w:rsidR="00203312" w:rsidRDefault="00203312">
      <w:pPr>
        <w:framePr w:w="326" w:wrap="auto" w:hAnchor="text" w:x="17482" w:y="11444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3.19</w:t>
      </w:r>
    </w:p>
    <w:p w:rsidR="00203312" w:rsidRDefault="00203312">
      <w:pPr>
        <w:framePr w:w="200" w:wrap="auto" w:hAnchor="text" w:x="19879" w:y="11418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1</w:t>
      </w:r>
    </w:p>
    <w:p w:rsidR="00203312" w:rsidRDefault="00203312">
      <w:pPr>
        <w:framePr w:w="326" w:wrap="auto" w:hAnchor="text" w:x="19929" w:y="11418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1.77</w:t>
      </w:r>
    </w:p>
    <w:p w:rsidR="00203312" w:rsidRDefault="00203312">
      <w:pPr>
        <w:framePr w:w="326" w:wrap="auto" w:hAnchor="text" w:x="22620" w:y="11468"/>
        <w:widowControl w:val="0"/>
        <w:autoSpaceDE w:val="0"/>
        <w:autoSpaceDN w:val="0"/>
        <w:spacing w:before="0" w:after="0" w:line="111" w:lineRule="exact"/>
        <w:jc w:val="left"/>
        <w:rPr>
          <w:rFonts w:ascii="Times New Roman" w:cs="Times New Roman"/>
          <w:color w:val="000000"/>
          <w:sz w:val="10"/>
          <w:szCs w:val="10"/>
        </w:rPr>
      </w:pPr>
      <w:r>
        <w:rPr>
          <w:rFonts w:ascii="Times New Roman" w:cs="Times New Roman"/>
          <w:color w:val="000000"/>
          <w:sz w:val="10"/>
          <w:szCs w:val="10"/>
        </w:rPr>
        <w:t>2.89</w:t>
      </w:r>
    </w:p>
    <w:tbl>
      <w:tblPr>
        <w:tblpPr w:leftFromText="180" w:rightFromText="180" w:vertAnchor="text" w:tblpX="19819" w:tblpY="8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203312" w:rsidRPr="00DA2E02">
        <w:trPr>
          <w:trHeight w:val="135"/>
        </w:trPr>
        <w:tc>
          <w:tcPr>
            <w:tcW w:w="324" w:type="dxa"/>
          </w:tcPr>
          <w:p w:rsidR="00203312" w:rsidRPr="00DA2E02" w:rsidRDefault="00203312" w:rsidP="00DA7A3A">
            <w:pPr>
              <w:spacing w:before="0" w:after="0" w:line="240" w:lineRule="atLeast"/>
              <w:jc w:val="left"/>
              <w:rPr>
                <w:rFonts w:ascii="Arial"/>
                <w:color w:val="FF0000"/>
                <w:sz w:val="2"/>
                <w:szCs w:val="2"/>
              </w:rPr>
            </w:pPr>
          </w:p>
        </w:tc>
      </w:tr>
    </w:tbl>
    <w:tbl>
      <w:tblPr>
        <w:tblpPr w:leftFromText="180" w:rightFromText="180" w:vertAnchor="text" w:tblpX="19369" w:tblpY="7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1430"/>
      </w:tblGrid>
      <w:tr w:rsidR="00203312" w:rsidRPr="00DA2E02">
        <w:trPr>
          <w:trHeight w:val="1981"/>
        </w:trPr>
        <w:tc>
          <w:tcPr>
            <w:tcW w:w="4143" w:type="dxa"/>
            <w:gridSpan w:val="2"/>
            <w:shd w:val="clear" w:color="auto" w:fill="95B3D7"/>
          </w:tcPr>
          <w:p w:rsidR="00203312" w:rsidRPr="00DA2E02" w:rsidRDefault="00203312" w:rsidP="009F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2E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Кабинет</w:t>
            </w:r>
          </w:p>
          <w:p w:rsidR="00203312" w:rsidRPr="00DA2E02" w:rsidRDefault="00203312" w:rsidP="009F6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2E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физики</w:t>
            </w:r>
          </w:p>
          <w:p w:rsidR="00203312" w:rsidRPr="00DA2E02" w:rsidRDefault="00203312" w:rsidP="00EC302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DA2E02">
              <w:rPr>
                <w:rFonts w:ascii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6</w:t>
            </w:r>
          </w:p>
          <w:p w:rsidR="00203312" w:rsidRPr="00DA2E02" w:rsidRDefault="00203312" w:rsidP="00EC302A">
            <w:pPr>
              <w:spacing w:before="0"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A2E0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70,7</w:t>
            </w:r>
          </w:p>
        </w:tc>
      </w:tr>
      <w:tr w:rsidR="00203312" w:rsidRPr="00DA2E02">
        <w:trPr>
          <w:gridBefore w:val="1"/>
          <w:wBefore w:w="2943" w:type="dxa"/>
          <w:trHeight w:val="70"/>
        </w:trPr>
        <w:tc>
          <w:tcPr>
            <w:tcW w:w="1200" w:type="dxa"/>
          </w:tcPr>
          <w:p w:rsidR="00203312" w:rsidRPr="00DA2E02" w:rsidRDefault="00203312" w:rsidP="009F645E">
            <w:pPr>
              <w:spacing w:before="0" w:after="0" w:line="240" w:lineRule="atLeast"/>
              <w:jc w:val="left"/>
              <w:rPr>
                <w:rFonts w:ascii="Arial"/>
                <w:color w:val="FF0000"/>
                <w:sz w:val="2"/>
                <w:szCs w:val="2"/>
                <w:lang w:val="ru-RU"/>
              </w:rPr>
            </w:pPr>
          </w:p>
        </w:tc>
      </w:tr>
      <w:tr w:rsidR="00203312" w:rsidRPr="00DA2E02">
        <w:trPr>
          <w:gridBefore w:val="1"/>
          <w:wBefore w:w="2943" w:type="dxa"/>
          <w:cantSplit/>
          <w:trHeight w:val="1884"/>
        </w:trPr>
        <w:tc>
          <w:tcPr>
            <w:tcW w:w="1200" w:type="dxa"/>
            <w:shd w:val="clear" w:color="auto" w:fill="95B3D7"/>
            <w:textDirection w:val="tbRl"/>
          </w:tcPr>
          <w:p w:rsidR="00203312" w:rsidRPr="00DA2E02" w:rsidRDefault="00203312" w:rsidP="009F645E">
            <w:pPr>
              <w:spacing w:before="0" w:after="0" w:line="240" w:lineRule="atLeast"/>
              <w:ind w:left="113" w:right="113"/>
              <w:jc w:val="left"/>
              <w:rPr>
                <w:rFonts w:ascii="Arial"/>
                <w:color w:val="FF0000"/>
                <w:sz w:val="2"/>
                <w:szCs w:val="2"/>
              </w:rPr>
            </w:pPr>
          </w:p>
          <w:p w:rsidR="00203312" w:rsidRPr="00DA2E02" w:rsidRDefault="00203312" w:rsidP="009F645E">
            <w:pPr>
              <w:ind w:left="113" w:right="113"/>
              <w:rPr>
                <w:rFonts w:ascii="Arial"/>
                <w:sz w:val="2"/>
                <w:szCs w:val="2"/>
              </w:rPr>
            </w:pPr>
          </w:p>
          <w:p w:rsidR="00203312" w:rsidRPr="00DA2E02" w:rsidRDefault="00203312" w:rsidP="009F645E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E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лаборантская  </w:t>
            </w:r>
          </w:p>
          <w:p w:rsidR="00203312" w:rsidRPr="00DA2E02" w:rsidRDefault="00203312" w:rsidP="009F645E">
            <w:pPr>
              <w:ind w:left="113" w:right="113"/>
              <w:rPr>
                <w:rFonts w:ascii="Arial"/>
                <w:sz w:val="2"/>
                <w:szCs w:val="2"/>
              </w:rPr>
            </w:pPr>
          </w:p>
        </w:tc>
      </w:tr>
    </w:tbl>
    <w:tbl>
      <w:tblPr>
        <w:tblpPr w:leftFromText="180" w:rightFromText="180" w:vertAnchor="text" w:tblpX="18319" w:tblpY="9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"/>
      </w:tblGrid>
      <w:tr w:rsidR="00203312" w:rsidRPr="00DA2E02">
        <w:trPr>
          <w:trHeight w:val="1983"/>
        </w:trPr>
        <w:tc>
          <w:tcPr>
            <w:tcW w:w="975" w:type="dxa"/>
            <w:tcBorders>
              <w:top w:val="nil"/>
              <w:right w:val="nil"/>
            </w:tcBorders>
          </w:tcPr>
          <w:p w:rsidR="00203312" w:rsidRPr="00DA2E02" w:rsidRDefault="00203312" w:rsidP="00E41AB0">
            <w:pPr>
              <w:spacing w:before="0" w:after="0" w:line="240" w:lineRule="atLeast"/>
              <w:jc w:val="left"/>
              <w:rPr>
                <w:rFonts w:ascii="Arial"/>
                <w:color w:val="FF0000"/>
                <w:sz w:val="2"/>
                <w:szCs w:val="2"/>
              </w:rPr>
            </w:pPr>
          </w:p>
        </w:tc>
      </w:tr>
    </w:tbl>
    <w:p w:rsidR="00203312" w:rsidRDefault="00203312">
      <w:pPr>
        <w:spacing w:before="0" w:after="0" w:line="240" w:lineRule="atLeast"/>
        <w:jc w:val="left"/>
        <w:rPr>
          <w:rFonts w:ascii="Arial"/>
          <w:color w:val="FF0000"/>
          <w:sz w:val="2"/>
          <w:szCs w:val="2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1" o:spid="_x0000_s1026" type="#_x0000_t75" style="position:absolute;margin-left:-1pt;margin-top:-1pt;width:3pt;height:3pt;z-index:-251658240;mso-position-horizontal-relative:page;mso-position-vertical-relative:page">
            <v:imagedata r:id="rId4" o:title=""/>
            <w10:wrap anchorx="page" anchory="page"/>
          </v:shape>
        </w:pict>
      </w:r>
    </w:p>
    <w:p w:rsidR="00203312" w:rsidRPr="00CE36DE" w:rsidRDefault="00203312" w:rsidP="00CE36DE">
      <w:pPr>
        <w:rPr>
          <w:rFonts w:ascii="Arial"/>
          <w:sz w:val="2"/>
          <w:szCs w:val="2"/>
        </w:rPr>
      </w:pPr>
    </w:p>
    <w:p w:rsidR="00203312" w:rsidRPr="00CE36DE" w:rsidRDefault="00203312" w:rsidP="00CE36DE">
      <w:pPr>
        <w:rPr>
          <w:rFonts w:ascii="Arial"/>
          <w:sz w:val="2"/>
          <w:szCs w:val="2"/>
        </w:rPr>
      </w:pPr>
    </w:p>
    <w:p w:rsidR="00203312" w:rsidRPr="00432894" w:rsidRDefault="00203312" w:rsidP="00CE36DE">
      <w:pPr>
        <w:rPr>
          <w:rFonts w:ascii="Arial"/>
          <w:sz w:val="20"/>
          <w:szCs w:val="20"/>
          <w:lang w:val="ru-RU"/>
        </w:rPr>
      </w:pPr>
      <w:r>
        <w:rPr>
          <w:rFonts w:ascii="Arial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/>
          <w:sz w:val="20"/>
          <w:szCs w:val="20"/>
          <w:lang w:val="ru-RU"/>
        </w:rPr>
        <w:t>приложение</w:t>
      </w:r>
    </w:p>
    <w:p w:rsidR="00203312" w:rsidRPr="00CE36DE" w:rsidRDefault="00203312" w:rsidP="00CE36DE">
      <w:pPr>
        <w:rPr>
          <w:rFonts w:ascii="Arial"/>
          <w:sz w:val="2"/>
          <w:szCs w:val="2"/>
        </w:rPr>
      </w:pPr>
    </w:p>
    <w:p w:rsidR="00203312" w:rsidRPr="00CE36DE" w:rsidRDefault="00203312" w:rsidP="00CE36DE">
      <w:pPr>
        <w:rPr>
          <w:rFonts w:ascii="Arial"/>
          <w:sz w:val="2"/>
          <w:szCs w:val="2"/>
        </w:rPr>
      </w:pPr>
    </w:p>
    <w:p w:rsidR="00203312" w:rsidRPr="00CE36DE" w:rsidRDefault="00203312" w:rsidP="00CE36DE">
      <w:pPr>
        <w:rPr>
          <w:rFonts w:ascii="Arial"/>
          <w:sz w:val="2"/>
          <w:szCs w:val="2"/>
        </w:rPr>
      </w:pPr>
    </w:p>
    <w:p w:rsidR="00203312" w:rsidRDefault="00203312" w:rsidP="00CE36DE">
      <w:pPr>
        <w:rPr>
          <w:rFonts w:ascii="Arial"/>
          <w:sz w:val="2"/>
          <w:szCs w:val="2"/>
        </w:rPr>
      </w:pPr>
    </w:p>
    <w:p w:rsidR="00203312" w:rsidRPr="00CE36DE" w:rsidRDefault="00203312" w:rsidP="00CE3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Arial"/>
          <w:sz w:val="2"/>
          <w:szCs w:val="2"/>
        </w:rPr>
        <w:tab/>
      </w:r>
      <w:r w:rsidRPr="00CE36DE">
        <w:rPr>
          <w:rFonts w:ascii="Times New Roman" w:hAnsi="Times New Roman" w:cs="Times New Roman"/>
          <w:b/>
          <w:bCs/>
          <w:sz w:val="28"/>
          <w:szCs w:val="28"/>
          <w:lang w:val="ru-RU"/>
        </w:rPr>
        <w:t>Зонирование. Центр «Точка роста»</w:t>
      </w:r>
    </w:p>
    <w:p w:rsidR="00203312" w:rsidRPr="00CE36DE" w:rsidRDefault="00203312" w:rsidP="00CE3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базе МКОУ «Кировская</w:t>
      </w:r>
      <w:r w:rsidRPr="00CE36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средняя общеобразовательная школа»</w:t>
      </w:r>
    </w:p>
    <w:p w:rsidR="00203312" w:rsidRPr="00F425CB" w:rsidRDefault="00203312" w:rsidP="00CE3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Локтевского района</w:t>
      </w:r>
    </w:p>
    <w:p w:rsidR="00203312" w:rsidRPr="00F425CB" w:rsidRDefault="00203312" w:rsidP="00CE3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5CB">
        <w:rPr>
          <w:rFonts w:ascii="Times New Roman" w:hAnsi="Times New Roman" w:cs="Times New Roman"/>
          <w:b/>
          <w:bCs/>
          <w:sz w:val="28"/>
          <w:szCs w:val="28"/>
        </w:rPr>
        <w:t>2 этаж</w:t>
      </w:r>
    </w:p>
    <w:p w:rsidR="00203312" w:rsidRPr="009F645E" w:rsidRDefault="00203312" w:rsidP="009F645E">
      <w:pPr>
        <w:ind w:left="284" w:hanging="284"/>
        <w:rPr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_x00000" o:spid="_x0000_s1027" type="#_x0000_t75" style="position:absolute;left:0;text-align:left;margin-left:48.5pt;margin-top:203.75pt;width:1128pt;height:383.95pt;z-index:-251657216;mso-position-horizontal-relative:page;mso-position-vertical-relative:page">
            <v:imagedata r:id="rId5" o:title=""/>
            <w10:wrap anchorx="page" anchory="page"/>
          </v:shape>
        </w:pict>
      </w:r>
      <w:r>
        <w:rPr>
          <w:lang w:val="ru-RU"/>
        </w:rPr>
        <w:t xml:space="preserve">           </w:t>
      </w:r>
    </w:p>
    <w:tbl>
      <w:tblPr>
        <w:tblpPr w:leftFromText="180" w:rightFromText="180" w:vertAnchor="text" w:tblpX="17269" w:tblpY="5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3900"/>
      </w:tblGrid>
      <w:tr w:rsidR="00203312" w:rsidRPr="00DA2E02">
        <w:trPr>
          <w:cantSplit/>
          <w:trHeight w:val="1981"/>
        </w:trPr>
        <w:tc>
          <w:tcPr>
            <w:tcW w:w="1125" w:type="dxa"/>
            <w:shd w:val="clear" w:color="auto" w:fill="FFC000"/>
            <w:textDirection w:val="tbRl"/>
          </w:tcPr>
          <w:p w:rsidR="00203312" w:rsidRPr="00DA2E02" w:rsidRDefault="00203312" w:rsidP="006F677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E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лаборантская  </w:t>
            </w:r>
          </w:p>
          <w:p w:rsidR="00203312" w:rsidRPr="00DA2E02" w:rsidRDefault="00203312" w:rsidP="006F6770">
            <w:pPr>
              <w:tabs>
                <w:tab w:val="left" w:pos="10050"/>
              </w:tabs>
              <w:ind w:left="113" w:right="113"/>
              <w:rPr>
                <w:rFonts w:ascii="Arial"/>
                <w:sz w:val="24"/>
                <w:szCs w:val="24"/>
                <w:lang w:val="ru-RU"/>
              </w:rPr>
            </w:pPr>
          </w:p>
        </w:tc>
        <w:tc>
          <w:tcPr>
            <w:tcW w:w="3900" w:type="dxa"/>
            <w:shd w:val="clear" w:color="auto" w:fill="FFC000"/>
          </w:tcPr>
          <w:p w:rsidR="00203312" w:rsidRPr="00DA2E02" w:rsidRDefault="00203312" w:rsidP="006D03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2E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Кабинет</w:t>
            </w:r>
          </w:p>
          <w:p w:rsidR="00203312" w:rsidRPr="00DA2E02" w:rsidRDefault="00203312" w:rsidP="006D0326">
            <w:pPr>
              <w:spacing w:line="240" w:lineRule="auto"/>
              <w:rPr>
                <w:rFonts w:ascii="TimesNewRomanPSMT" w:hAnsi="TimesNewRomanPSMT" w:cs="TimesNewRomanPSMT"/>
                <w:sz w:val="18"/>
                <w:szCs w:val="18"/>
                <w:lang w:val="ru-RU" w:eastAsia="ru-RU"/>
              </w:rPr>
            </w:pPr>
            <w:r w:rsidRPr="00DA2E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химии /биологии</w:t>
            </w:r>
          </w:p>
          <w:p w:rsidR="00203312" w:rsidRPr="00DA2E02" w:rsidRDefault="00203312" w:rsidP="006D032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DA2E02">
              <w:rPr>
                <w:rFonts w:ascii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8</w:t>
            </w:r>
          </w:p>
          <w:p w:rsidR="00203312" w:rsidRPr="00DA2E02" w:rsidRDefault="00203312" w:rsidP="006D0326">
            <w:pPr>
              <w:spacing w:line="240" w:lineRule="auto"/>
              <w:jc w:val="center"/>
              <w:rPr>
                <w:rFonts w:ascii="TimesNewRomanPSMT" w:hAnsi="TimesNewRomanPSMT" w:cs="TimesNewRomanPSMT"/>
                <w:sz w:val="18"/>
                <w:szCs w:val="18"/>
                <w:lang w:val="ru-RU" w:eastAsia="ru-RU"/>
              </w:rPr>
            </w:pPr>
            <w:r w:rsidRPr="00DA2E0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70,6</w:t>
            </w:r>
          </w:p>
        </w:tc>
      </w:tr>
    </w:tbl>
    <w:p w:rsidR="00203312" w:rsidRDefault="00203312" w:rsidP="00CE36DE">
      <w:pPr>
        <w:tabs>
          <w:tab w:val="left" w:pos="10050"/>
        </w:tabs>
        <w:rPr>
          <w:rFonts w:ascii="Times New Roman" w:hAnsi="Times New Roman" w:cs="Times New Roman"/>
          <w:sz w:val="28"/>
          <w:szCs w:val="28"/>
        </w:rPr>
      </w:pPr>
    </w:p>
    <w:p w:rsidR="00203312" w:rsidRPr="00971E3D" w:rsidRDefault="00203312" w:rsidP="00971E3D">
      <w:pPr>
        <w:rPr>
          <w:rFonts w:ascii="Times New Roman" w:hAnsi="Times New Roman" w:cs="Times New Roman"/>
          <w:sz w:val="28"/>
          <w:szCs w:val="28"/>
        </w:rPr>
      </w:pPr>
    </w:p>
    <w:p w:rsidR="00203312" w:rsidRPr="00971E3D" w:rsidRDefault="00203312" w:rsidP="00971E3D">
      <w:pPr>
        <w:rPr>
          <w:rFonts w:ascii="Times New Roman" w:hAnsi="Times New Roman" w:cs="Times New Roman"/>
          <w:sz w:val="28"/>
          <w:szCs w:val="28"/>
        </w:rPr>
      </w:pPr>
    </w:p>
    <w:p w:rsidR="00203312" w:rsidRDefault="00203312" w:rsidP="00971E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3312" w:rsidRPr="00971E3D" w:rsidRDefault="00203312" w:rsidP="00971E3D">
      <w:pPr>
        <w:rPr>
          <w:lang w:val="ru-RU"/>
        </w:rPr>
      </w:pPr>
    </w:p>
    <w:tbl>
      <w:tblPr>
        <w:tblpPr w:leftFromText="180" w:rightFromText="180" w:vertAnchor="text" w:horzAnchor="page" w:tblpX="928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"/>
      </w:tblGrid>
      <w:tr w:rsidR="00203312" w:rsidRPr="00DA2E02">
        <w:trPr>
          <w:trHeight w:val="795"/>
        </w:trPr>
        <w:tc>
          <w:tcPr>
            <w:tcW w:w="780" w:type="dxa"/>
            <w:shd w:val="clear" w:color="auto" w:fill="FFC000"/>
          </w:tcPr>
          <w:p w:rsidR="00203312" w:rsidRPr="00DA2E02" w:rsidRDefault="00203312" w:rsidP="00555363">
            <w:pPr>
              <w:tabs>
                <w:tab w:val="left" w:pos="1605"/>
              </w:tabs>
            </w:pPr>
          </w:p>
        </w:tc>
      </w:tr>
    </w:tbl>
    <w:p w:rsidR="00203312" w:rsidRPr="00971E3D" w:rsidRDefault="00203312" w:rsidP="00971E3D">
      <w:pPr>
        <w:tabs>
          <w:tab w:val="left" w:pos="1605"/>
        </w:tabs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Кабинет химии / биологии- 70,6</w:t>
      </w:r>
      <w:r w:rsidRPr="00971E3D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971E3D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2  </w:t>
      </w:r>
    </w:p>
    <w:p w:rsidR="00203312" w:rsidRPr="00971E3D" w:rsidRDefault="00203312" w:rsidP="00555363">
      <w:pPr>
        <w:tabs>
          <w:tab w:val="left" w:pos="1605"/>
        </w:tabs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971E3D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Лаборантская химическая- 19,1</w:t>
      </w:r>
      <w:r w:rsidRPr="00971E3D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971E3D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</w:p>
    <w:tbl>
      <w:tblPr>
        <w:tblpPr w:leftFromText="180" w:rightFromText="180" w:vertAnchor="text" w:horzAnchor="page" w:tblpX="943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</w:tblGrid>
      <w:tr w:rsidR="00203312" w:rsidRPr="00DA2E02">
        <w:trPr>
          <w:trHeight w:val="810"/>
        </w:trPr>
        <w:tc>
          <w:tcPr>
            <w:tcW w:w="810" w:type="dxa"/>
            <w:shd w:val="clear" w:color="auto" w:fill="8DB3E2"/>
          </w:tcPr>
          <w:p w:rsidR="00203312" w:rsidRPr="00DA2E02" w:rsidRDefault="00203312" w:rsidP="00555363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03312" w:rsidRPr="00971E3D" w:rsidRDefault="00203312" w:rsidP="00555363">
      <w:pPr>
        <w:tabs>
          <w:tab w:val="left" w:pos="1830"/>
        </w:tabs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-   Кабинет физики -70</w:t>
      </w:r>
      <w:r w:rsidRPr="00971E3D">
        <w:rPr>
          <w:rFonts w:ascii="Times New Roman" w:hAnsi="Times New Roman" w:cs="Times New Roman"/>
          <w:sz w:val="24"/>
          <w:szCs w:val="24"/>
          <w:lang w:val="ru-RU"/>
        </w:rPr>
        <w:t>,7 м</w:t>
      </w:r>
      <w:r w:rsidRPr="00971E3D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2  </w:t>
      </w:r>
    </w:p>
    <w:p w:rsidR="00203312" w:rsidRPr="00971E3D" w:rsidRDefault="00203312" w:rsidP="00971E3D">
      <w:pPr>
        <w:tabs>
          <w:tab w:val="left" w:pos="1830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71E3D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Лаборантская физическая- 17,3</w:t>
      </w:r>
      <w:r w:rsidRPr="00971E3D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971E3D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</w:p>
    <w:p w:rsidR="00203312" w:rsidRPr="00971E3D" w:rsidRDefault="00203312" w:rsidP="00971E3D">
      <w:pPr>
        <w:tabs>
          <w:tab w:val="left" w:pos="198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203312" w:rsidRPr="00971E3D" w:rsidRDefault="00203312" w:rsidP="00971E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3312" w:rsidRPr="00971E3D" w:rsidRDefault="00203312" w:rsidP="00971E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3312" w:rsidRPr="00971E3D" w:rsidRDefault="00203312" w:rsidP="00971E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3312" w:rsidRPr="00971E3D" w:rsidRDefault="00203312" w:rsidP="00971E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3312" w:rsidRPr="00971E3D" w:rsidRDefault="00203312" w:rsidP="00971E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3312" w:rsidRPr="00971E3D" w:rsidRDefault="00203312" w:rsidP="00971E3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03312" w:rsidRPr="00971E3D" w:rsidSect="003D7715">
      <w:pgSz w:w="23820" w:h="16840" w:orient="landscape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B2D"/>
    <w:rsid w:val="0007352A"/>
    <w:rsid w:val="001868E6"/>
    <w:rsid w:val="001D6266"/>
    <w:rsid w:val="00203312"/>
    <w:rsid w:val="00221AAD"/>
    <w:rsid w:val="002328F3"/>
    <w:rsid w:val="00294A13"/>
    <w:rsid w:val="00313D51"/>
    <w:rsid w:val="00320C29"/>
    <w:rsid w:val="003236F8"/>
    <w:rsid w:val="00333ACA"/>
    <w:rsid w:val="0034756B"/>
    <w:rsid w:val="003D7715"/>
    <w:rsid w:val="00402512"/>
    <w:rsid w:val="00432894"/>
    <w:rsid w:val="004542B4"/>
    <w:rsid w:val="004B09FC"/>
    <w:rsid w:val="004C1E34"/>
    <w:rsid w:val="00555363"/>
    <w:rsid w:val="006A4605"/>
    <w:rsid w:val="006D0326"/>
    <w:rsid w:val="006F6770"/>
    <w:rsid w:val="008C64B6"/>
    <w:rsid w:val="0091056C"/>
    <w:rsid w:val="00971E3D"/>
    <w:rsid w:val="009E7B01"/>
    <w:rsid w:val="009F2A59"/>
    <w:rsid w:val="009F645E"/>
    <w:rsid w:val="00B06B85"/>
    <w:rsid w:val="00B45B08"/>
    <w:rsid w:val="00BA5B2D"/>
    <w:rsid w:val="00CC07B2"/>
    <w:rsid w:val="00CE36DE"/>
    <w:rsid w:val="00DA2E02"/>
    <w:rsid w:val="00DA7A3A"/>
    <w:rsid w:val="00E12B83"/>
    <w:rsid w:val="00E41AB0"/>
    <w:rsid w:val="00EA3C3C"/>
    <w:rsid w:val="00EC302A"/>
    <w:rsid w:val="00F00C72"/>
    <w:rsid w:val="00F15B96"/>
    <w:rsid w:val="00F41CA2"/>
    <w:rsid w:val="00F425CB"/>
    <w:rsid w:val="00FD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715"/>
    <w:pPr>
      <w:spacing w:before="120" w:after="240" w:line="276" w:lineRule="auto"/>
      <w:jc w:val="both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D7715"/>
    <w:pPr>
      <w:spacing w:after="200" w:line="276" w:lineRule="auto"/>
    </w:pPr>
    <w:rPr>
      <w:rFonts w:cs="Calibri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Нет списка1"/>
    <w:uiPriority w:val="99"/>
    <w:semiHidden/>
    <w:rsid w:val="003D7715"/>
    <w:pPr>
      <w:spacing w:after="200" w:line="276" w:lineRule="auto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2</Pages>
  <Words>193</Words>
  <Characters>1105</Characters>
  <Application>Microsoft Office Outlook</Application>
  <DocSecurity>0</DocSecurity>
  <Lines>0</Lines>
  <Paragraphs>0</Paragraphs>
  <ScaleCrop>false</ScaleCrop>
  <Company>Aspose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doc2pdf</dc:creator>
  <cp:keywords/>
  <dc:description/>
  <cp:lastModifiedBy>1</cp:lastModifiedBy>
  <cp:revision>33</cp:revision>
  <dcterms:created xsi:type="dcterms:W3CDTF">2023-02-02T12:21:00Z</dcterms:created>
  <dcterms:modified xsi:type="dcterms:W3CDTF">2023-02-03T08:16:00Z</dcterms:modified>
</cp:coreProperties>
</file>